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9C36" w14:textId="7161A918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Text:</w:t>
      </w:r>
      <w:r w:rsidR="001B00A6">
        <w:rPr>
          <w:rFonts w:ascii="Times New Roman" w:hAnsi="Times New Roman" w:cs="Times New Roman"/>
          <w:b/>
          <w:bCs/>
          <w:sz w:val="24"/>
          <w:szCs w:val="24"/>
        </w:rPr>
        <w:t xml:space="preserve"> Ephesians 5:25</w:t>
      </w:r>
    </w:p>
    <w:p w14:paraId="5441BB47" w14:textId="317D03E0" w:rsidR="000733CC" w:rsidRDefault="001B00A6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 xml:space="preserve">Husbands, love your wives, even as Christ also loved the church, and gave himself for </w:t>
      </w:r>
      <w:proofErr w:type="gramStart"/>
      <w:r w:rsidRPr="001B00A6">
        <w:rPr>
          <w:rFonts w:ascii="Times New Roman" w:hAnsi="Times New Roman" w:cs="Times New Roman"/>
          <w:sz w:val="24"/>
          <w:szCs w:val="24"/>
        </w:rPr>
        <w:t>it;</w:t>
      </w:r>
      <w:proofErr w:type="gramEnd"/>
    </w:p>
    <w:p w14:paraId="4ADC3326" w14:textId="77777777" w:rsidR="001B00A6" w:rsidRDefault="001B00A6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BB1349" w14:textId="40E79FEF" w:rsidR="000733CC" w:rsidRPr="009758DD" w:rsidRDefault="001B00A6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Seven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Evidences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Christ’s Love</w:t>
      </w:r>
      <w:r w:rsidR="000733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773B54" w14:textId="77777777" w:rsidR="001B00A6" w:rsidRPr="001B00A6" w:rsidRDefault="001B00A6" w:rsidP="001B00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 xml:space="preserve">Christ Feeds and Cares </w:t>
      </w:r>
      <w:proofErr w:type="gramStart"/>
      <w:r w:rsidRPr="001B00A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B00A6">
        <w:rPr>
          <w:rFonts w:ascii="Times New Roman" w:hAnsi="Times New Roman" w:cs="Times New Roman"/>
          <w:sz w:val="24"/>
          <w:szCs w:val="24"/>
        </w:rPr>
        <w:t xml:space="preserve"> His Church</w:t>
      </w:r>
    </w:p>
    <w:p w14:paraId="0F2BBBC4" w14:textId="77777777" w:rsidR="001B00A6" w:rsidRPr="001B00A6" w:rsidRDefault="001B00A6" w:rsidP="001B00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>Christ Strengthens the Inner Man</w:t>
      </w:r>
    </w:p>
    <w:p w14:paraId="1BCF152A" w14:textId="77777777" w:rsidR="001B00A6" w:rsidRPr="001B00A6" w:rsidRDefault="001B00A6" w:rsidP="001B00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>Christ Helps His Church When They Are Tempted</w:t>
      </w:r>
    </w:p>
    <w:p w14:paraId="4CEA1D72" w14:textId="726BA041" w:rsidR="001B00A6" w:rsidRPr="009758DD" w:rsidRDefault="001B00A6" w:rsidP="001B00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>Christ Gives His Church Mercy and Grace When They Are in Need</w:t>
      </w:r>
    </w:p>
    <w:p w14:paraId="24C9C13F" w14:textId="77777777" w:rsidR="001B00A6" w:rsidRPr="001B00A6" w:rsidRDefault="001B00A6" w:rsidP="001B00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>Jesus Gives Rest to Those Who Are in His Church</w:t>
      </w:r>
    </w:p>
    <w:p w14:paraId="6B07494D" w14:textId="77777777" w:rsidR="001B00A6" w:rsidRPr="001B00A6" w:rsidRDefault="001B00A6" w:rsidP="001B00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>Jesus’ Love for His Church is to be Seen in His Church by How They Love One Another</w:t>
      </w:r>
    </w:p>
    <w:p w14:paraId="629C790D" w14:textId="119410C0" w:rsidR="000733CC" w:rsidRPr="009758DD" w:rsidRDefault="001B00A6" w:rsidP="001B00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 xml:space="preserve">Christ Knows Exactly What’s Going on in His Church and He Will Deal </w:t>
      </w:r>
      <w:proofErr w:type="gramStart"/>
      <w:r w:rsidRPr="001B00A6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1B00A6">
        <w:rPr>
          <w:rFonts w:ascii="Times New Roman" w:hAnsi="Times New Roman" w:cs="Times New Roman"/>
          <w:sz w:val="24"/>
          <w:szCs w:val="24"/>
        </w:rPr>
        <w:t xml:space="preserve"> It</w:t>
      </w:r>
    </w:p>
    <w:p w14:paraId="5FC5EBC3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F49FE" w14:textId="238D4551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Point #1:</w:t>
      </w:r>
      <w:r w:rsidR="001B0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0A6" w:rsidRPr="001B00A6">
        <w:rPr>
          <w:rFonts w:ascii="Times New Roman" w:hAnsi="Times New Roman" w:cs="Times New Roman"/>
          <w:b/>
          <w:bCs/>
          <w:sz w:val="24"/>
          <w:szCs w:val="24"/>
        </w:rPr>
        <w:t xml:space="preserve">Christ Feeds and Cares </w:t>
      </w:r>
      <w:proofErr w:type="gramStart"/>
      <w:r w:rsidR="001B00A6" w:rsidRPr="001B00A6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gramEnd"/>
      <w:r w:rsidR="001B00A6" w:rsidRPr="001B00A6">
        <w:rPr>
          <w:rFonts w:ascii="Times New Roman" w:hAnsi="Times New Roman" w:cs="Times New Roman"/>
          <w:b/>
          <w:bCs/>
          <w:sz w:val="24"/>
          <w:szCs w:val="24"/>
        </w:rPr>
        <w:t xml:space="preserve"> His Church</w:t>
      </w:r>
    </w:p>
    <w:p w14:paraId="09137144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8DFA3" w14:textId="27F0AE91" w:rsidR="000733CC" w:rsidRPr="009758DD" w:rsidRDefault="001B00A6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b/>
          <w:bCs/>
          <w:sz w:val="24"/>
          <w:szCs w:val="24"/>
        </w:rPr>
        <w:t>Ephesians 5:29</w:t>
      </w:r>
    </w:p>
    <w:p w14:paraId="50884A94" w14:textId="1900173A" w:rsidR="000733CC" w:rsidRPr="009758DD" w:rsidRDefault="001B00A6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0A6">
        <w:rPr>
          <w:rFonts w:ascii="Times New Roman" w:hAnsi="Times New Roman" w:cs="Times New Roman"/>
          <w:sz w:val="24"/>
          <w:szCs w:val="24"/>
        </w:rPr>
        <w:t>For no man ever yet hated his own flesh; but nourisheth and cherisheth it, even as the Lord the church:</w:t>
      </w:r>
    </w:p>
    <w:p w14:paraId="17A202DC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46566" w14:textId="60FDF29E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Point #2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0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0A6" w:rsidRPr="001B00A6">
        <w:rPr>
          <w:rFonts w:ascii="Times New Roman" w:hAnsi="Times New Roman" w:cs="Times New Roman"/>
          <w:b/>
          <w:bCs/>
          <w:sz w:val="24"/>
          <w:szCs w:val="24"/>
        </w:rPr>
        <w:t>Christ Strengthens the Inner Man</w:t>
      </w:r>
    </w:p>
    <w:p w14:paraId="531CE697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720F9" w14:textId="05F1D42F" w:rsidR="000733CC" w:rsidRPr="009758DD" w:rsidRDefault="001B00A6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00A6">
        <w:rPr>
          <w:rFonts w:ascii="Times New Roman" w:hAnsi="Times New Roman" w:cs="Times New Roman"/>
          <w:b/>
          <w:bCs/>
          <w:sz w:val="24"/>
          <w:szCs w:val="24"/>
        </w:rPr>
        <w:t>Ephesians 3:16-21</w:t>
      </w:r>
    </w:p>
    <w:p w14:paraId="23EBEBB6" w14:textId="7F214AEB" w:rsidR="001B00A6" w:rsidRPr="001B00A6" w:rsidRDefault="001B00A6" w:rsidP="001B00A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B00A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16</w:t>
        </w:r>
      </w:hyperlink>
      <w:r w:rsidRPr="001B00A6">
        <w:rPr>
          <w:rFonts w:ascii="Times New Roman" w:hAnsi="Times New Roman" w:cs="Times New Roman"/>
          <w:sz w:val="24"/>
          <w:szCs w:val="24"/>
        </w:rPr>
        <w:t> That he would grant you, according to the riches of his glory, to be strengthened with might by his Spirit in the inner man;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Pr="001B00A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17</w:t>
        </w:r>
      </w:hyperlink>
      <w:r w:rsidRPr="001B00A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00A6">
        <w:rPr>
          <w:rFonts w:ascii="Times New Roman" w:hAnsi="Times New Roman" w:cs="Times New Roman"/>
          <w:sz w:val="24"/>
          <w:szCs w:val="24"/>
        </w:rPr>
        <w:t>That Christ may dwell in your hearts by faith; that ye, being rooted and grounded in love,</w:t>
      </w:r>
      <w:r w:rsidRPr="001B00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9" w:history="1">
        <w:r w:rsidRPr="001B00A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18</w:t>
        </w:r>
      </w:hyperlink>
      <w:r w:rsidRPr="001B00A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00A6">
        <w:rPr>
          <w:rFonts w:ascii="Times New Roman" w:hAnsi="Times New Roman" w:cs="Times New Roman"/>
          <w:sz w:val="24"/>
          <w:szCs w:val="24"/>
        </w:rPr>
        <w:t>May be able to comprehend with all saints what is the breadth, and length, and depth, and height;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0" w:history="1">
        <w:r w:rsidRPr="001B00A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17</w:t>
        </w:r>
      </w:hyperlink>
      <w:r w:rsidRPr="001B00A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00A6">
        <w:rPr>
          <w:rFonts w:ascii="Times New Roman" w:hAnsi="Times New Roman" w:cs="Times New Roman"/>
          <w:sz w:val="24"/>
          <w:szCs w:val="24"/>
        </w:rPr>
        <w:t>That Christ may dwell in your hearts by faith; that ye, being rooted and grounded in love</w:t>
      </w:r>
      <w:r w:rsidRPr="001B00A6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1" w:history="1">
        <w:r w:rsidRPr="001B00A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18</w:t>
        </w:r>
      </w:hyperlink>
      <w:r w:rsidRPr="001B00A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00A6">
        <w:rPr>
          <w:rFonts w:ascii="Times New Roman" w:hAnsi="Times New Roman" w:cs="Times New Roman"/>
          <w:sz w:val="24"/>
          <w:szCs w:val="24"/>
        </w:rPr>
        <w:t>May be able to comprehend with all saints what is the breadth, and length, and depth, and height;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2" w:history="1">
        <w:r w:rsidRPr="001B00A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19</w:t>
        </w:r>
      </w:hyperlink>
      <w:r w:rsidRPr="001B00A6">
        <w:rPr>
          <w:rFonts w:ascii="Times New Roman" w:hAnsi="Times New Roman" w:cs="Times New Roman"/>
          <w:sz w:val="24"/>
          <w:szCs w:val="24"/>
        </w:rPr>
        <w:t xml:space="preserve"> And to know the love of Christ, which passeth knowledge, that ye might be filled with all the fulness of God. </w:t>
      </w:r>
      <w:hyperlink r:id="rId13" w:history="1">
        <w:r w:rsidRPr="001B00A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20</w:t>
        </w:r>
      </w:hyperlink>
      <w:r w:rsidRPr="001B00A6">
        <w:rPr>
          <w:rFonts w:ascii="Times New Roman" w:hAnsi="Times New Roman" w:cs="Times New Roman"/>
          <w:sz w:val="24"/>
          <w:szCs w:val="24"/>
        </w:rPr>
        <w:t xml:space="preserve"> Now unto him that is able to do exceeding abundantly above all that we ask or think, according to the power that worketh in us,                      </w:t>
      </w:r>
      <w:hyperlink r:id="rId14" w:history="1">
        <w:r w:rsidRPr="001B00A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21</w:t>
        </w:r>
      </w:hyperlink>
      <w:r w:rsidRPr="001B00A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00A6">
        <w:rPr>
          <w:rFonts w:ascii="Times New Roman" w:hAnsi="Times New Roman" w:cs="Times New Roman"/>
          <w:sz w:val="24"/>
          <w:szCs w:val="24"/>
        </w:rPr>
        <w:t>Unto him be glory in the church by Christ Jesus throughout all ages, world without end. Amen.</w:t>
      </w:r>
    </w:p>
    <w:p w14:paraId="7048BC6F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324C1" w14:textId="358DC4EA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Point #3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0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0A6" w:rsidRPr="001B00A6">
        <w:rPr>
          <w:rFonts w:ascii="Times New Roman" w:hAnsi="Times New Roman" w:cs="Times New Roman"/>
          <w:b/>
          <w:bCs/>
          <w:sz w:val="24"/>
          <w:szCs w:val="24"/>
        </w:rPr>
        <w:t>Christ Helps His Church When They Are Tempted</w:t>
      </w:r>
    </w:p>
    <w:p w14:paraId="240AD420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34F28" w14:textId="76EB2DA8" w:rsidR="000733CC" w:rsidRDefault="00A4498A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b/>
          <w:bCs/>
          <w:sz w:val="24"/>
          <w:szCs w:val="24"/>
        </w:rPr>
        <w:t>Hebrews 2:17-18</w:t>
      </w:r>
    </w:p>
    <w:p w14:paraId="542C7FA7" w14:textId="77777777" w:rsidR="00A4498A" w:rsidRPr="00A4498A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16</w:t>
        </w:r>
      </w:hyperlink>
      <w:r w:rsidRPr="00A4498A">
        <w:rPr>
          <w:rFonts w:ascii="Times New Roman" w:hAnsi="Times New Roman" w:cs="Times New Roman"/>
          <w:sz w:val="24"/>
          <w:szCs w:val="24"/>
        </w:rPr>
        <w:t xml:space="preserve"> That he would grant you, according to the riches of his glory, </w:t>
      </w:r>
    </w:p>
    <w:p w14:paraId="7F9B4F80" w14:textId="53274C0F" w:rsidR="00A4498A" w:rsidRPr="00A4498A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sz w:val="24"/>
          <w:szCs w:val="24"/>
        </w:rPr>
        <w:t xml:space="preserve">to be strengthened with might by his Spirit in the inner man; </w:t>
      </w:r>
      <w:hyperlink r:id="rId16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17</w:t>
        </w:r>
      </w:hyperlink>
      <w:r w:rsidRPr="00A4498A">
        <w:rPr>
          <w:rFonts w:ascii="Times New Roman" w:hAnsi="Times New Roman" w:cs="Times New Roman"/>
          <w:sz w:val="24"/>
          <w:szCs w:val="24"/>
        </w:rPr>
        <w:t xml:space="preserve"> Wherefore in all things it behoved him to be made like unto his brethren, that he might be a merciful and faithful high priest in things pertaining to God, to make reconciliation for the sins of the people. </w:t>
      </w:r>
      <w:hyperlink r:id="rId17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18</w:t>
        </w:r>
      </w:hyperlink>
      <w:r w:rsidRPr="00A4498A">
        <w:rPr>
          <w:rFonts w:ascii="Times New Roman" w:hAnsi="Times New Roman" w:cs="Times New Roman"/>
          <w:sz w:val="24"/>
          <w:szCs w:val="24"/>
        </w:rPr>
        <w:t xml:space="preserve"> For in that he himself hath suffered being tempted, he is able to </w:t>
      </w:r>
      <w:proofErr w:type="spellStart"/>
      <w:r w:rsidRPr="00A4498A">
        <w:rPr>
          <w:rFonts w:ascii="Times New Roman" w:hAnsi="Times New Roman" w:cs="Times New Roman"/>
          <w:sz w:val="24"/>
          <w:szCs w:val="24"/>
        </w:rPr>
        <w:t>succour</w:t>
      </w:r>
      <w:proofErr w:type="spellEnd"/>
      <w:r w:rsidRPr="00A4498A">
        <w:rPr>
          <w:rFonts w:ascii="Times New Roman" w:hAnsi="Times New Roman" w:cs="Times New Roman"/>
          <w:sz w:val="24"/>
          <w:szCs w:val="24"/>
        </w:rPr>
        <w:t xml:space="preserve"> them that are tempted.</w:t>
      </w:r>
    </w:p>
    <w:p w14:paraId="132AC6FB" w14:textId="77777777" w:rsidR="004561F4" w:rsidRDefault="004561F4" w:rsidP="001B0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99125" w14:textId="77777777" w:rsidR="004561F4" w:rsidRDefault="004561F4" w:rsidP="001B0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DA33F" w14:textId="77777777" w:rsidR="004561F4" w:rsidRDefault="004561F4" w:rsidP="001B0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38C39" w14:textId="0E9213C8" w:rsidR="001B00A6" w:rsidRPr="009758DD" w:rsidRDefault="001B00A6" w:rsidP="001B0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Point #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58D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0A6">
        <w:rPr>
          <w:rFonts w:ascii="Times New Roman" w:hAnsi="Times New Roman" w:cs="Times New Roman"/>
          <w:b/>
          <w:bCs/>
          <w:sz w:val="24"/>
          <w:szCs w:val="24"/>
        </w:rPr>
        <w:t>Christ Gives His Church Mercy and Grace When They Are in Need</w:t>
      </w:r>
    </w:p>
    <w:p w14:paraId="35E24EB2" w14:textId="77777777" w:rsidR="001B00A6" w:rsidRPr="009758DD" w:rsidRDefault="001B00A6" w:rsidP="001B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F434D" w14:textId="1EB78B0A" w:rsidR="001B00A6" w:rsidRPr="009758DD" w:rsidRDefault="00A4498A" w:rsidP="001B0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b/>
          <w:bCs/>
          <w:sz w:val="24"/>
          <w:szCs w:val="24"/>
        </w:rPr>
        <w:t>Hebrews 4:14-16</w:t>
      </w:r>
    </w:p>
    <w:p w14:paraId="7CDB8B92" w14:textId="0BD41465" w:rsidR="00A4498A" w:rsidRPr="00A4498A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14</w:t>
        </w:r>
      </w:hyperlink>
      <w:r w:rsidRPr="00A4498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4498A">
        <w:rPr>
          <w:rFonts w:ascii="Times New Roman" w:hAnsi="Times New Roman" w:cs="Times New Roman"/>
          <w:sz w:val="24"/>
          <w:szCs w:val="24"/>
        </w:rPr>
        <w:t xml:space="preserve">Seeing then that we have a great high priest, that is passed into the heavens, Jesus the Son of God, let us hold fast our profession. </w:t>
      </w:r>
      <w:hyperlink r:id="rId19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15</w:t>
        </w:r>
      </w:hyperlink>
      <w:r w:rsidRPr="00A4498A">
        <w:rPr>
          <w:rFonts w:ascii="Times New Roman" w:hAnsi="Times New Roman" w:cs="Times New Roman"/>
          <w:sz w:val="24"/>
          <w:szCs w:val="24"/>
        </w:rPr>
        <w:t xml:space="preserve"> For we have not </w:t>
      </w:r>
      <w:proofErr w:type="gramStart"/>
      <w:r w:rsidRPr="00A4498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4498A">
        <w:rPr>
          <w:rFonts w:ascii="Times New Roman" w:hAnsi="Times New Roman" w:cs="Times New Roman"/>
          <w:sz w:val="24"/>
          <w:szCs w:val="24"/>
        </w:rPr>
        <w:t xml:space="preserve"> high priest which cannot be touched with the feeling of our infirmities; but was in all points tempted like as we are, yet without sin.</w:t>
      </w:r>
    </w:p>
    <w:p w14:paraId="223FDF63" w14:textId="77777777" w:rsidR="00A4498A" w:rsidRPr="00A4498A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16</w:t>
        </w:r>
      </w:hyperlink>
      <w:r w:rsidRPr="00A4498A">
        <w:rPr>
          <w:rFonts w:ascii="Times New Roman" w:hAnsi="Times New Roman" w:cs="Times New Roman"/>
          <w:sz w:val="24"/>
          <w:szCs w:val="24"/>
        </w:rPr>
        <w:t xml:space="preserve"> Let us therefore come boldly </w:t>
      </w:r>
      <w:proofErr w:type="gramStart"/>
      <w:r w:rsidRPr="00A4498A">
        <w:rPr>
          <w:rFonts w:ascii="Times New Roman" w:hAnsi="Times New Roman" w:cs="Times New Roman"/>
          <w:sz w:val="24"/>
          <w:szCs w:val="24"/>
        </w:rPr>
        <w:t>unto</w:t>
      </w:r>
      <w:proofErr w:type="gramEnd"/>
      <w:r w:rsidRPr="00A4498A">
        <w:rPr>
          <w:rFonts w:ascii="Times New Roman" w:hAnsi="Times New Roman" w:cs="Times New Roman"/>
          <w:sz w:val="24"/>
          <w:szCs w:val="24"/>
        </w:rPr>
        <w:t xml:space="preserve"> the throne of grace, that we may obtain mercy, and find grace to help in time of need.</w:t>
      </w:r>
    </w:p>
    <w:p w14:paraId="3235C1DB" w14:textId="77777777" w:rsidR="001B00A6" w:rsidRDefault="001B00A6" w:rsidP="001B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738C6" w14:textId="0E58E162" w:rsidR="001B00A6" w:rsidRPr="009758DD" w:rsidRDefault="001B00A6" w:rsidP="001B0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Point 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5: </w:t>
      </w:r>
      <w:r w:rsidRPr="001B00A6">
        <w:rPr>
          <w:rFonts w:ascii="Times New Roman" w:hAnsi="Times New Roman" w:cs="Times New Roman"/>
          <w:b/>
          <w:bCs/>
          <w:sz w:val="24"/>
          <w:szCs w:val="24"/>
        </w:rPr>
        <w:t>Jesus Gives Rest to Those Who Are in His Church</w:t>
      </w:r>
    </w:p>
    <w:p w14:paraId="6BE1223B" w14:textId="77777777" w:rsidR="001B00A6" w:rsidRPr="009758DD" w:rsidRDefault="001B00A6" w:rsidP="001B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B08B9" w14:textId="150CCB82" w:rsidR="001B00A6" w:rsidRPr="009758DD" w:rsidRDefault="00A4498A" w:rsidP="001B0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b/>
          <w:bCs/>
          <w:sz w:val="24"/>
          <w:szCs w:val="24"/>
        </w:rPr>
        <w:t>Matthew 11:28-30</w:t>
      </w:r>
    </w:p>
    <w:p w14:paraId="6FDFC095" w14:textId="77777777" w:rsidR="00A4498A" w:rsidRPr="00A4498A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28</w:t>
        </w:r>
      </w:hyperlink>
      <w:r w:rsidRPr="00A4498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4498A">
        <w:rPr>
          <w:rFonts w:ascii="Times New Roman" w:hAnsi="Times New Roman" w:cs="Times New Roman"/>
          <w:sz w:val="24"/>
          <w:szCs w:val="24"/>
        </w:rPr>
        <w:t>Come unto me, all ye that labour and are heavy laden, and I will give you rest.</w:t>
      </w:r>
    </w:p>
    <w:p w14:paraId="775F2C7F" w14:textId="3FB63814" w:rsidR="00A4498A" w:rsidRPr="00A4498A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29</w:t>
        </w:r>
      </w:hyperlink>
      <w:r w:rsidRPr="00A4498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4498A">
        <w:rPr>
          <w:rFonts w:ascii="Times New Roman" w:hAnsi="Times New Roman" w:cs="Times New Roman"/>
          <w:sz w:val="24"/>
          <w:szCs w:val="24"/>
        </w:rPr>
        <w:t xml:space="preserve">Take my yoke upon </w:t>
      </w:r>
      <w:proofErr w:type="gramStart"/>
      <w:r w:rsidRPr="00A4498A">
        <w:rPr>
          <w:rFonts w:ascii="Times New Roman" w:hAnsi="Times New Roman" w:cs="Times New Roman"/>
          <w:sz w:val="24"/>
          <w:szCs w:val="24"/>
        </w:rPr>
        <w:t>you, and</w:t>
      </w:r>
      <w:proofErr w:type="gramEnd"/>
      <w:r w:rsidRPr="00A4498A">
        <w:rPr>
          <w:rFonts w:ascii="Times New Roman" w:hAnsi="Times New Roman" w:cs="Times New Roman"/>
          <w:sz w:val="24"/>
          <w:szCs w:val="24"/>
        </w:rPr>
        <w:t xml:space="preserve"> learn of me; for I am meek and lowly in heart: and ye shall find rest unto your souls.</w:t>
      </w:r>
      <w:r w:rsidRPr="00A449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3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30</w:t>
        </w:r>
      </w:hyperlink>
      <w:r w:rsidRPr="00A4498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4498A">
        <w:rPr>
          <w:rFonts w:ascii="Times New Roman" w:hAnsi="Times New Roman" w:cs="Times New Roman"/>
          <w:sz w:val="24"/>
          <w:szCs w:val="24"/>
        </w:rPr>
        <w:t>For my yoke is easy, and my burden is light.</w:t>
      </w:r>
    </w:p>
    <w:p w14:paraId="406A9F3D" w14:textId="77777777" w:rsidR="001B00A6" w:rsidRPr="009758DD" w:rsidRDefault="001B00A6" w:rsidP="001B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5312C" w14:textId="2F77495B" w:rsidR="001B00A6" w:rsidRPr="009758DD" w:rsidRDefault="001B00A6" w:rsidP="001B0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Point 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6: </w:t>
      </w:r>
      <w:r w:rsidRPr="001B00A6">
        <w:rPr>
          <w:rFonts w:ascii="Times New Roman" w:hAnsi="Times New Roman" w:cs="Times New Roman"/>
          <w:b/>
          <w:bCs/>
          <w:sz w:val="24"/>
          <w:szCs w:val="24"/>
        </w:rPr>
        <w:t>Jesus’ Love for His Church is to be Seen in His Church by How They Love One Another</w:t>
      </w:r>
    </w:p>
    <w:p w14:paraId="69179E7C" w14:textId="77777777" w:rsidR="001B00A6" w:rsidRPr="009758DD" w:rsidRDefault="001B00A6" w:rsidP="001B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05F2A" w14:textId="0A0C9581" w:rsidR="000733CC" w:rsidRPr="009758DD" w:rsidRDefault="00A4498A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b/>
          <w:bCs/>
          <w:sz w:val="24"/>
          <w:szCs w:val="24"/>
        </w:rPr>
        <w:t>I John 3:10-11</w:t>
      </w:r>
    </w:p>
    <w:p w14:paraId="7FD5DA0D" w14:textId="0F32081E" w:rsidR="00A4498A" w:rsidRPr="00A4498A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10</w:t>
        </w:r>
      </w:hyperlink>
      <w:r w:rsidRPr="00A4498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4498A">
        <w:rPr>
          <w:rFonts w:ascii="Times New Roman" w:hAnsi="Times New Roman" w:cs="Times New Roman"/>
          <w:sz w:val="24"/>
          <w:szCs w:val="24"/>
        </w:rPr>
        <w:t>In this the children of God are manifest, and the children of the devil: whosoever doeth not righteousness is not of God, neither he that loveth not his brother.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947286A" w14:textId="77777777" w:rsidR="00A4498A" w:rsidRPr="00A4498A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A4498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11</w:t>
        </w:r>
      </w:hyperlink>
      <w:r w:rsidRPr="00A4498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4498A">
        <w:rPr>
          <w:rFonts w:ascii="Times New Roman" w:hAnsi="Times New Roman" w:cs="Times New Roman"/>
          <w:sz w:val="24"/>
          <w:szCs w:val="24"/>
        </w:rPr>
        <w:t>For this is the message that ye heard from the beginning, that we should love one another.</w:t>
      </w:r>
    </w:p>
    <w:p w14:paraId="30FF997D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2A76D" w14:textId="417E88CF" w:rsidR="001B00A6" w:rsidRPr="009758DD" w:rsidRDefault="001B00A6" w:rsidP="001B0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Point 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7: </w:t>
      </w:r>
      <w:r w:rsidRPr="001B00A6">
        <w:rPr>
          <w:rFonts w:ascii="Times New Roman" w:hAnsi="Times New Roman" w:cs="Times New Roman"/>
          <w:b/>
          <w:bCs/>
          <w:sz w:val="24"/>
          <w:szCs w:val="24"/>
        </w:rPr>
        <w:t xml:space="preserve">Christ Knows Exactly What’s Going on in His Church and He Will Deal </w:t>
      </w:r>
      <w:proofErr w:type="gramStart"/>
      <w:r w:rsidRPr="001B00A6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1B00A6">
        <w:rPr>
          <w:rFonts w:ascii="Times New Roman" w:hAnsi="Times New Roman" w:cs="Times New Roman"/>
          <w:b/>
          <w:bCs/>
          <w:sz w:val="24"/>
          <w:szCs w:val="24"/>
        </w:rPr>
        <w:t xml:space="preserve"> It</w:t>
      </w:r>
    </w:p>
    <w:p w14:paraId="36CB9F6B" w14:textId="77777777" w:rsidR="001B00A6" w:rsidRPr="009758DD" w:rsidRDefault="001B00A6" w:rsidP="001B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51958" w14:textId="6F5BB5C6" w:rsidR="001B00A6" w:rsidRPr="009758DD" w:rsidRDefault="00A4498A" w:rsidP="001B0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b/>
          <w:bCs/>
          <w:sz w:val="24"/>
          <w:szCs w:val="24"/>
        </w:rPr>
        <w:t>Revelation 2:2</w:t>
      </w:r>
    </w:p>
    <w:p w14:paraId="36AA14C5" w14:textId="0CAD7750" w:rsidR="001B00A6" w:rsidRPr="009758DD" w:rsidRDefault="00A4498A" w:rsidP="001B0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sz w:val="24"/>
          <w:szCs w:val="24"/>
        </w:rPr>
        <w:t>I know thy works, and thy labour, and thy patience,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8A">
        <w:rPr>
          <w:rFonts w:ascii="Times New Roman" w:hAnsi="Times New Roman" w:cs="Times New Roman"/>
          <w:sz w:val="24"/>
          <w:szCs w:val="24"/>
        </w:rPr>
        <w:t>and how thou canst not bear them which are evil: and thou hast tried them which say they are apostles, and are not, and hast found them liars:</w:t>
      </w:r>
    </w:p>
    <w:p w14:paraId="35EB8E34" w14:textId="77777777" w:rsidR="001B00A6" w:rsidRPr="009758DD" w:rsidRDefault="001B00A6" w:rsidP="001B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A602F" w14:textId="30BEF30B" w:rsidR="000733CC" w:rsidRPr="009758DD" w:rsidRDefault="00A4498A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b/>
          <w:bCs/>
          <w:sz w:val="24"/>
          <w:szCs w:val="24"/>
        </w:rPr>
        <w:t>Revelation 2: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6888DC5D" w14:textId="73E05CA7" w:rsidR="000733CC" w:rsidRPr="009758DD" w:rsidRDefault="00A4498A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98A">
        <w:rPr>
          <w:rFonts w:ascii="Times New Roman" w:hAnsi="Times New Roman" w:cs="Times New Roman"/>
          <w:sz w:val="24"/>
          <w:szCs w:val="24"/>
        </w:rPr>
        <w:t xml:space="preserve">I know thy works, and where thou dwellest, even where Satan's seat </w:t>
      </w:r>
      <w:proofErr w:type="gramStart"/>
      <w:r w:rsidRPr="00A4498A">
        <w:rPr>
          <w:rFonts w:ascii="Times New Roman" w:hAnsi="Times New Roman" w:cs="Times New Roman"/>
          <w:sz w:val="24"/>
          <w:szCs w:val="24"/>
        </w:rPr>
        <w:t>is:</w:t>
      </w:r>
      <w:proofErr w:type="gramEnd"/>
      <w:r w:rsidRPr="00A4498A">
        <w:rPr>
          <w:rFonts w:ascii="Times New Roman" w:hAnsi="Times New Roman" w:cs="Times New Roman"/>
          <w:sz w:val="24"/>
          <w:szCs w:val="24"/>
        </w:rPr>
        <w:t xml:space="preserve"> and thou </w:t>
      </w:r>
      <w:proofErr w:type="spellStart"/>
      <w:r w:rsidRPr="00A4498A">
        <w:rPr>
          <w:rFonts w:ascii="Times New Roman" w:hAnsi="Times New Roman" w:cs="Times New Roman"/>
          <w:sz w:val="24"/>
          <w:szCs w:val="24"/>
        </w:rPr>
        <w:t>holdest</w:t>
      </w:r>
      <w:proofErr w:type="spellEnd"/>
      <w:r w:rsidRPr="00A4498A">
        <w:rPr>
          <w:rFonts w:ascii="Times New Roman" w:hAnsi="Times New Roman" w:cs="Times New Roman"/>
          <w:sz w:val="24"/>
          <w:szCs w:val="24"/>
        </w:rPr>
        <w:t xml:space="preserve"> fast my name, and hast not denied my faith,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8A">
        <w:rPr>
          <w:rFonts w:ascii="Times New Roman" w:hAnsi="Times New Roman" w:cs="Times New Roman"/>
          <w:sz w:val="24"/>
          <w:szCs w:val="24"/>
        </w:rPr>
        <w:t>even in those days wherein Antipas was my faithful martyr, who was slain among you, where Satan dwelleth.</w:t>
      </w:r>
    </w:p>
    <w:p w14:paraId="657ACE33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20EE8" w14:textId="77777777" w:rsidR="00A4498A" w:rsidRPr="009758DD" w:rsidRDefault="00A4498A" w:rsidP="00A449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TO THE INVITATION OF FAITH:</w:t>
      </w:r>
    </w:p>
    <w:p w14:paraId="3942A463" w14:textId="77777777" w:rsidR="00A4498A" w:rsidRPr="009758DD" w:rsidRDefault="00A4498A" w:rsidP="00A449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HEAR the GOSPEL ~ Romans 10:17  </w:t>
      </w:r>
    </w:p>
    <w:p w14:paraId="128CFF2D" w14:textId="77777777" w:rsidR="00A4498A" w:rsidRPr="009758DD" w:rsidRDefault="00A4498A" w:rsidP="00A449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BELIEVE ~ Hebrews 11:6</w:t>
      </w:r>
    </w:p>
    <w:p w14:paraId="41B12984" w14:textId="77777777" w:rsidR="00A4498A" w:rsidRPr="009758DD" w:rsidRDefault="00A4498A" w:rsidP="00A449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REPENT ~ Luke 13:3</w:t>
      </w:r>
    </w:p>
    <w:p w14:paraId="46C52ED6" w14:textId="77777777" w:rsidR="00A4498A" w:rsidRPr="009758DD" w:rsidRDefault="00A4498A" w:rsidP="00A449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CONFESS ~ Matthew 10:32-33 </w:t>
      </w:r>
    </w:p>
    <w:p w14:paraId="1C8AB261" w14:textId="77777777" w:rsidR="00A4498A" w:rsidRPr="009758DD" w:rsidRDefault="00A4498A" w:rsidP="00A449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 BAPTIZED ~ Acts 22:16</w:t>
      </w:r>
    </w:p>
    <w:p w14:paraId="1D419544" w14:textId="77777777" w:rsidR="00A4498A" w:rsidRPr="009758DD" w:rsidRDefault="00A4498A" w:rsidP="00A44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BE FAITHFUL UNTO DEATH ~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Revelation 2:10</w:t>
      </w:r>
    </w:p>
    <w:p w14:paraId="7643C3E3" w14:textId="77777777" w:rsidR="008C18D7" w:rsidRPr="000733CC" w:rsidRDefault="008C18D7" w:rsidP="000733CC"/>
    <w:sectPr w:rsidR="008C18D7" w:rsidRPr="000733CC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9ADB" w14:textId="77777777" w:rsidR="0043319E" w:rsidRDefault="0043319E" w:rsidP="008C18D7">
      <w:pPr>
        <w:spacing w:after="0" w:line="240" w:lineRule="auto"/>
      </w:pPr>
      <w:r>
        <w:separator/>
      </w:r>
    </w:p>
  </w:endnote>
  <w:endnote w:type="continuationSeparator" w:id="0">
    <w:p w14:paraId="71A64D0E" w14:textId="77777777" w:rsidR="0043319E" w:rsidRDefault="0043319E" w:rsidP="008C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2663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ED4E55" w14:textId="30A74976" w:rsidR="008C18D7" w:rsidRDefault="008C18D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4561F4">
              <w:rPr>
                <w:rFonts w:ascii="Brush Script MT" w:hAnsi="Brush Script MT"/>
                <w:b/>
                <w:bCs/>
                <w:sz w:val="36"/>
                <w:szCs w:val="36"/>
              </w:rPr>
              <w:t>Eddie Williams</w:t>
            </w:r>
            <w:r w:rsidR="00722B06" w:rsidRPr="000733CC">
              <w:rPr>
                <w:rFonts w:ascii="Brush Script MT" w:hAnsi="Brush Script MT"/>
                <w:b/>
                <w:bCs/>
                <w:sz w:val="36"/>
                <w:szCs w:val="36"/>
              </w:rPr>
              <w:t xml:space="preserve"> ~ </w:t>
            </w:r>
            <w:r w:rsidR="00584EE7">
              <w:rPr>
                <w:rFonts w:ascii="Brush Script MT" w:hAnsi="Brush Script MT"/>
                <w:b/>
                <w:bCs/>
                <w:sz w:val="36"/>
                <w:szCs w:val="36"/>
              </w:rPr>
              <w:t>April 5</w:t>
            </w:r>
            <w:r w:rsidR="004561F4">
              <w:rPr>
                <w:rFonts w:ascii="Brush Script MT" w:hAnsi="Brush Script MT"/>
                <w:b/>
                <w:bCs/>
                <w:sz w:val="36"/>
                <w:szCs w:val="36"/>
              </w:rPr>
              <w:t>, 202</w:t>
            </w:r>
            <w:r w:rsidR="00584EE7">
              <w:rPr>
                <w:rFonts w:ascii="Brush Script MT" w:hAnsi="Brush Script MT"/>
                <w:b/>
                <w:bCs/>
                <w:sz w:val="36"/>
                <w:szCs w:val="36"/>
              </w:rPr>
              <w:t>6</w:t>
            </w:r>
          </w:p>
        </w:sdtContent>
      </w:sdt>
    </w:sdtContent>
  </w:sdt>
  <w:p w14:paraId="14E307C5" w14:textId="77777777" w:rsidR="008C18D7" w:rsidRDefault="008C1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C215" w14:textId="77777777" w:rsidR="0043319E" w:rsidRDefault="0043319E" w:rsidP="008C18D7">
      <w:pPr>
        <w:spacing w:after="0" w:line="240" w:lineRule="auto"/>
      </w:pPr>
      <w:r>
        <w:separator/>
      </w:r>
    </w:p>
  </w:footnote>
  <w:footnote w:type="continuationSeparator" w:id="0">
    <w:p w14:paraId="4A805559" w14:textId="77777777" w:rsidR="0043319E" w:rsidRDefault="0043319E" w:rsidP="008C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6E9E" w14:textId="7211FB2E" w:rsidR="008C18D7" w:rsidRPr="00722B06" w:rsidRDefault="001B00A6" w:rsidP="00722B06">
    <w:pPr>
      <w:pStyle w:val="Header"/>
      <w:jc w:val="center"/>
      <w:rPr>
        <w:sz w:val="28"/>
        <w:szCs w:val="28"/>
      </w:rPr>
    </w:pPr>
    <w:r>
      <w:rPr>
        <w:rFonts w:ascii="Times New Roman" w:hAnsi="Times New Roman" w:cs="Times New Roman"/>
        <w:b/>
        <w:bCs/>
        <w:sz w:val="52"/>
        <w:szCs w:val="52"/>
      </w:rPr>
      <w:t>Christ Loves His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741"/>
    <w:multiLevelType w:val="hybridMultilevel"/>
    <w:tmpl w:val="F07EA694"/>
    <w:lvl w:ilvl="0" w:tplc="3EE65D9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4190"/>
    <w:multiLevelType w:val="hybridMultilevel"/>
    <w:tmpl w:val="FA78870E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50B58"/>
    <w:multiLevelType w:val="hybridMultilevel"/>
    <w:tmpl w:val="F89AF526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40457">
    <w:abstractNumId w:val="2"/>
  </w:num>
  <w:num w:numId="2" w16cid:durableId="1803886254">
    <w:abstractNumId w:val="0"/>
  </w:num>
  <w:num w:numId="3" w16cid:durableId="52386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A6"/>
    <w:rsid w:val="00045F22"/>
    <w:rsid w:val="000733CC"/>
    <w:rsid w:val="001604DD"/>
    <w:rsid w:val="00161409"/>
    <w:rsid w:val="001B00A6"/>
    <w:rsid w:val="003D6332"/>
    <w:rsid w:val="0043319E"/>
    <w:rsid w:val="004561F4"/>
    <w:rsid w:val="00461379"/>
    <w:rsid w:val="00584EE7"/>
    <w:rsid w:val="00637DD1"/>
    <w:rsid w:val="00670468"/>
    <w:rsid w:val="00722B06"/>
    <w:rsid w:val="00776AE3"/>
    <w:rsid w:val="008469F4"/>
    <w:rsid w:val="008C18D7"/>
    <w:rsid w:val="00936EA4"/>
    <w:rsid w:val="009758DD"/>
    <w:rsid w:val="009D2EEC"/>
    <w:rsid w:val="00A05E1B"/>
    <w:rsid w:val="00A4498A"/>
    <w:rsid w:val="00C82219"/>
    <w:rsid w:val="00D7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54D34"/>
  <w15:chartTrackingRefBased/>
  <w15:docId w15:val="{C4F5D65F-DC31-443A-A3DD-601A4C8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D7"/>
  </w:style>
  <w:style w:type="paragraph" w:styleId="Footer">
    <w:name w:val="footer"/>
    <w:basedOn w:val="Normal"/>
    <w:link w:val="Foot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D7"/>
  </w:style>
  <w:style w:type="paragraph" w:styleId="ListParagraph">
    <w:name w:val="List Paragraph"/>
    <w:basedOn w:val="Normal"/>
    <w:uiPriority w:val="34"/>
    <w:qFormat/>
    <w:rsid w:val="008C18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light.org/desk/?query=eph+3:17&amp;t=kjv&amp;sr=1&amp;l=en" TargetMode="External"/><Relationship Id="rId13" Type="http://schemas.openxmlformats.org/officeDocument/2006/relationships/hyperlink" Target="http://studylight.org/desk/?query=eph+3:20&amp;t=kjv&amp;sr=1&amp;l=en" TargetMode="External"/><Relationship Id="rId18" Type="http://schemas.openxmlformats.org/officeDocument/2006/relationships/hyperlink" Target="http://studylight.org/desk/?query=eph+3:16&amp;t=kjv&amp;sr=1&amp;l=e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studylight.org/desk/?query=mt+11:28&amp;t=kjv&amp;sr=1&amp;l=en" TargetMode="External"/><Relationship Id="rId7" Type="http://schemas.openxmlformats.org/officeDocument/2006/relationships/hyperlink" Target="http://studylight.org/desk/?query=eph+3:16&amp;t=kjv&amp;sr=1&amp;l=en" TargetMode="External"/><Relationship Id="rId12" Type="http://schemas.openxmlformats.org/officeDocument/2006/relationships/hyperlink" Target="http://studylight.org/desk/?query=eph+3:19&amp;t=kjv&amp;sr=1&amp;l=en" TargetMode="External"/><Relationship Id="rId17" Type="http://schemas.openxmlformats.org/officeDocument/2006/relationships/hyperlink" Target="http://studylight.org/desk/?query=heb+2:18&amp;t=kjv&amp;sr=1&amp;l=en" TargetMode="External"/><Relationship Id="rId25" Type="http://schemas.openxmlformats.org/officeDocument/2006/relationships/hyperlink" Target="http://studylight.org/desk/?query=1jo+3:11&amp;t=kjv&amp;sr=1&amp;l=en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ylight.org/desk/?query=heb+2:17&amp;t=kjv&amp;sr=1&amp;l=en" TargetMode="External"/><Relationship Id="rId20" Type="http://schemas.openxmlformats.org/officeDocument/2006/relationships/hyperlink" Target="http://studylight.org/desk/?query=heb+4:16&amp;t=kjv&amp;sr=1&amp;l=e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udylight.org/desk/?query=eph+3:18&amp;t=kjv&amp;sr=1&amp;l=en" TargetMode="External"/><Relationship Id="rId24" Type="http://schemas.openxmlformats.org/officeDocument/2006/relationships/hyperlink" Target="http://studylight.org/desk/?query=1jo+3:10&amp;t=kjv&amp;sr=1&amp;l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udylight.org/desk/?query=eph+3:16&amp;t=kjv&amp;sr=1&amp;l=en" TargetMode="External"/><Relationship Id="rId23" Type="http://schemas.openxmlformats.org/officeDocument/2006/relationships/hyperlink" Target="http://studylight.org/desk/?query=mt+11:30&amp;t=kjv&amp;sr=1&amp;l=e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tudylight.org/desk/?query=eph+3:17&amp;t=kjv&amp;sr=1&amp;l=en" TargetMode="External"/><Relationship Id="rId19" Type="http://schemas.openxmlformats.org/officeDocument/2006/relationships/hyperlink" Target="http://studylight.org/desk/?query=heb+4:15&amp;t=kjv&amp;sr=1&amp;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light.org/desk/?query=eph+3:18&amp;t=kjv&amp;sr=1&amp;l=en" TargetMode="External"/><Relationship Id="rId14" Type="http://schemas.openxmlformats.org/officeDocument/2006/relationships/hyperlink" Target="http://studylight.org/desk/?query=eph+3:21&amp;t=kjv&amp;sr=1&amp;l=en" TargetMode="External"/><Relationship Id="rId22" Type="http://schemas.openxmlformats.org/officeDocument/2006/relationships/hyperlink" Target="http://studylight.org/desk/?query=mt+11:29&amp;t=kjv&amp;sr=1&amp;l=en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ocuments\Custom%20Office%20Templates\Sunday%20Sermon%20Notes%20(Rev%2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Sunday Sermon Notes (Rev 1).dotx</Template>
  <TotalTime>0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Church of Christ Eloy</cp:lastModifiedBy>
  <cp:revision>2</cp:revision>
  <dcterms:created xsi:type="dcterms:W3CDTF">2026-04-04T19:14:00Z</dcterms:created>
  <dcterms:modified xsi:type="dcterms:W3CDTF">2026-04-04T19:14:00Z</dcterms:modified>
</cp:coreProperties>
</file>